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120" w14:textId="77777777" w:rsidR="00D721E9" w:rsidRDefault="00AF321A" w:rsidP="00D51089">
      <w:pPr>
        <w:pStyle w:val="REG-H1a"/>
      </w:pPr>
      <w:r>
        <w:drawing>
          <wp:anchor distT="0" distB="0" distL="114300" distR="114300" simplePos="0" relativeHeight="251658240" behindDoc="0" locked="1" layoutInCell="0" allowOverlap="0" wp14:anchorId="15C83F31" wp14:editId="3E2CED4E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23AAB" w14:textId="39A4E9BD" w:rsidR="00EB7655" w:rsidRPr="00682D07" w:rsidRDefault="00D2019F" w:rsidP="00682D07">
      <w:pPr>
        <w:pStyle w:val="REG-H1d"/>
      </w:pPr>
      <w:r w:rsidRPr="00682D07">
        <w:t xml:space="preserve">REGULATIONS </w:t>
      </w:r>
      <w:r w:rsidR="00A10A5D">
        <w:t xml:space="preserve">SURVIVING </w:t>
      </w:r>
      <w:r w:rsidRPr="00682D07">
        <w:t>IN TERMS OF</w:t>
      </w:r>
    </w:p>
    <w:p w14:paraId="7541AE59" w14:textId="77777777" w:rsidR="00E2335D" w:rsidRPr="00BD2B69" w:rsidRDefault="00E2335D" w:rsidP="00BD2B69">
      <w:pPr>
        <w:pStyle w:val="REG-H1d"/>
      </w:pPr>
    </w:p>
    <w:p w14:paraId="73CA92D3" w14:textId="6E645318" w:rsidR="00E2335D" w:rsidRDefault="00F676B1" w:rsidP="00E2335D">
      <w:pPr>
        <w:pStyle w:val="REG-H1a"/>
      </w:pPr>
      <w:r>
        <w:t xml:space="preserve">Health Professions Act </w:t>
      </w:r>
      <w:r w:rsidR="00A10A5D">
        <w:t>16</w:t>
      </w:r>
      <w:r>
        <w:t xml:space="preserve"> of 20</w:t>
      </w:r>
      <w:r w:rsidR="00A10A5D">
        <w:t>2</w:t>
      </w:r>
      <w:r>
        <w:t>4</w:t>
      </w:r>
    </w:p>
    <w:p w14:paraId="3D6FAAA7" w14:textId="242D35C7" w:rsidR="00BD2B69" w:rsidRPr="00BC6658" w:rsidRDefault="00D924D5" w:rsidP="00BC6658">
      <w:pPr>
        <w:pStyle w:val="REG-H1b"/>
        <w:rPr>
          <w:b w:val="0"/>
        </w:rPr>
      </w:pPr>
      <w:r w:rsidRPr="00BC6658">
        <w:rPr>
          <w:b w:val="0"/>
        </w:rPr>
        <w:t>s</w:t>
      </w:r>
      <w:r w:rsidR="00BD2B69" w:rsidRPr="00BC6658">
        <w:rPr>
          <w:b w:val="0"/>
        </w:rPr>
        <w:t xml:space="preserve">ection </w:t>
      </w:r>
      <w:r w:rsidR="00A10A5D">
        <w:rPr>
          <w:b w:val="0"/>
        </w:rPr>
        <w:t>9</w:t>
      </w:r>
      <w:r w:rsidR="002C6BA7">
        <w:rPr>
          <w:b w:val="0"/>
        </w:rPr>
        <w:t>5</w:t>
      </w:r>
      <w:r w:rsidR="00F430BD" w:rsidRPr="00F430BD">
        <w:rPr>
          <w:b w:val="0"/>
        </w:rPr>
        <w:t>(1</w:t>
      </w:r>
      <w:r w:rsidR="00A10A5D">
        <w:rPr>
          <w:b w:val="0"/>
        </w:rPr>
        <w:t>0</w:t>
      </w:r>
      <w:r w:rsidR="00F430BD" w:rsidRPr="00F430BD">
        <w:rPr>
          <w:b w:val="0"/>
        </w:rPr>
        <w:t>)</w:t>
      </w:r>
    </w:p>
    <w:p w14:paraId="7FF2A833" w14:textId="77777777" w:rsidR="00E2335D" w:rsidRDefault="00E2335D" w:rsidP="00E2335D">
      <w:pPr>
        <w:pStyle w:val="REG-H1a"/>
        <w:pBdr>
          <w:bottom w:val="single" w:sz="4" w:space="1" w:color="auto"/>
        </w:pBdr>
      </w:pPr>
    </w:p>
    <w:p w14:paraId="1B2B9D12" w14:textId="77777777" w:rsidR="00E2335D" w:rsidRDefault="00E2335D" w:rsidP="00E2335D">
      <w:pPr>
        <w:pStyle w:val="REG-H1a"/>
      </w:pPr>
    </w:p>
    <w:p w14:paraId="73358EC8" w14:textId="77777777" w:rsidR="00E2335D" w:rsidRDefault="00F676B1" w:rsidP="00E2335D">
      <w:pPr>
        <w:pStyle w:val="REG-H1b"/>
      </w:pPr>
      <w:r>
        <w:t xml:space="preserve">Regulations relating to </w:t>
      </w:r>
      <w:r w:rsidR="00F430BD">
        <w:t>A</w:t>
      </w:r>
      <w:r>
        <w:t xml:space="preserve">dditional </w:t>
      </w:r>
      <w:r w:rsidR="00F430BD">
        <w:t>E</w:t>
      </w:r>
      <w:r>
        <w:t xml:space="preserve">xaminations that may be </w:t>
      </w:r>
      <w:r w:rsidR="00F430BD">
        <w:t>C</w:t>
      </w:r>
      <w:r>
        <w:t>onducted by the Allied Health Professions Council of Namibia under section 22(1)(b)(ii) of the Allied Health Professions Act, 2004, in respect of Dieticians</w:t>
      </w:r>
    </w:p>
    <w:p w14:paraId="68B3874A" w14:textId="77777777" w:rsidR="00D2019F" w:rsidRPr="00682D07" w:rsidRDefault="00BD2B69" w:rsidP="00C838EC">
      <w:pPr>
        <w:pStyle w:val="REG-H1d"/>
      </w:pPr>
      <w:r w:rsidRPr="00682D07">
        <w:t xml:space="preserve">Government Notice </w:t>
      </w:r>
      <w:r w:rsidR="00F676B1">
        <w:t>68</w:t>
      </w:r>
      <w:r w:rsidR="005709A6" w:rsidRPr="00682D07">
        <w:t xml:space="preserve"> </w:t>
      </w:r>
      <w:r w:rsidR="005C16B3" w:rsidRPr="00682D07">
        <w:t>of</w:t>
      </w:r>
      <w:r w:rsidR="005709A6" w:rsidRPr="00682D07">
        <w:t xml:space="preserve"> </w:t>
      </w:r>
      <w:r w:rsidR="00F676B1">
        <w:t>2009</w:t>
      </w:r>
    </w:p>
    <w:p w14:paraId="4A5A0CCE" w14:textId="7CA4ED39" w:rsidR="003013D8" w:rsidRPr="00AC2903" w:rsidRDefault="003013D8" w:rsidP="003013D8">
      <w:pPr>
        <w:pStyle w:val="REG-Amend"/>
      </w:pPr>
      <w:r w:rsidRPr="00AC2903">
        <w:t>(</w:t>
      </w:r>
      <w:hyperlink r:id="rId9" w:history="1">
        <w:r w:rsidR="00A10A5D" w:rsidRPr="000910E7">
          <w:rPr>
            <w:rStyle w:val="Hyperlink"/>
          </w:rPr>
          <w:t>GG 4245</w:t>
        </w:r>
      </w:hyperlink>
      <w:r w:rsidRPr="00AC2903">
        <w:t>)</w:t>
      </w:r>
    </w:p>
    <w:p w14:paraId="7BAA1C64" w14:textId="77777777" w:rsidR="003013D8" w:rsidRDefault="003013D8" w:rsidP="003013D8">
      <w:pPr>
        <w:pStyle w:val="REG-Amend"/>
      </w:pPr>
      <w:r>
        <w:t xml:space="preserve">came </w:t>
      </w:r>
      <w:r w:rsidRPr="00AC2903">
        <w:t xml:space="preserve">into force on </w:t>
      </w:r>
      <w:r>
        <w:t xml:space="preserve">date of publication: </w:t>
      </w:r>
      <w:r w:rsidR="00F676B1">
        <w:t>20 April 2009</w:t>
      </w:r>
    </w:p>
    <w:p w14:paraId="48101533" w14:textId="77777777" w:rsidR="00F430BD" w:rsidRDefault="00F430BD" w:rsidP="003013D8">
      <w:pPr>
        <w:pStyle w:val="REG-Amend"/>
      </w:pPr>
    </w:p>
    <w:p w14:paraId="107A57D8" w14:textId="0628060E" w:rsidR="00C352D3" w:rsidRPr="0071689B" w:rsidRDefault="00C352D3" w:rsidP="00C352D3">
      <w:pPr>
        <w:pStyle w:val="REG-Amend"/>
      </w:pPr>
      <w:bookmarkStart w:id="0" w:name="_Hlk193892666"/>
      <w:bookmarkStart w:id="1" w:name="_Hlk193892360"/>
      <w:r w:rsidRPr="0071689B">
        <w:t xml:space="preserve">These regulations were made in terms of section 55 </w:t>
      </w:r>
      <w:r w:rsidRPr="00C352D3">
        <w:t>read with section 22(1)(b)(ii)</w:t>
      </w:r>
    </w:p>
    <w:p w14:paraId="4088B2F0" w14:textId="77777777" w:rsidR="00C352D3" w:rsidRDefault="00C352D3" w:rsidP="00C352D3">
      <w:pPr>
        <w:pStyle w:val="REG-Amend"/>
      </w:pPr>
      <w:r w:rsidRPr="0071689B">
        <w:t>of the Allied Health Professions Act 7 of 2004</w:t>
      </w:r>
      <w:r>
        <w:t xml:space="preserve">, </w:t>
      </w:r>
      <w:r w:rsidRPr="0071689B">
        <w:t xml:space="preserve">which was repealed by the Health Professions Act 16 of 2024. </w:t>
      </w:r>
      <w:r>
        <w:t>P</w:t>
      </w:r>
      <w:r w:rsidRPr="0071689B">
        <w:t xml:space="preserve">ursuant to section 95(10) </w:t>
      </w:r>
      <w:r>
        <w:t xml:space="preserve">of the </w:t>
      </w:r>
      <w:r w:rsidRPr="0071689B">
        <w:t>Health Professions Act 16 of 2024</w:t>
      </w:r>
      <w:r>
        <w:t xml:space="preserve">, </w:t>
      </w:r>
      <w:r>
        <w:br/>
        <w:t xml:space="preserve">they are deemed to have been made under that Act. </w:t>
      </w:r>
      <w:bookmarkEnd w:id="0"/>
    </w:p>
    <w:bookmarkEnd w:id="1"/>
    <w:p w14:paraId="26377507" w14:textId="77777777" w:rsidR="00C352D3" w:rsidRDefault="00C352D3" w:rsidP="00F430BD">
      <w:pPr>
        <w:pStyle w:val="REG-Amend"/>
      </w:pPr>
    </w:p>
    <w:p w14:paraId="2C0A1C85" w14:textId="46F7A9BC" w:rsidR="00F430BD" w:rsidRDefault="00F430BD" w:rsidP="00F430BD">
      <w:pPr>
        <w:pStyle w:val="REG-Amend"/>
      </w:pPr>
      <w:r w:rsidRPr="009E7B1F">
        <w:t>The Government Notice which publishes these regulations notes that they were made</w:t>
      </w:r>
      <w:r>
        <w:rPr>
          <w:rFonts w:cs="Times New Roman"/>
          <w:lang w:val="en-ZA"/>
        </w:rPr>
        <w:t xml:space="preserve"> </w:t>
      </w:r>
      <w:r>
        <w:rPr>
          <w:rFonts w:cs="Times New Roman"/>
          <w:lang w:val="en-ZA"/>
        </w:rPr>
        <w:br/>
        <w:t>on the recommendation of the Allied Health Professions Council of Namibia.</w:t>
      </w:r>
    </w:p>
    <w:p w14:paraId="1AF4EFBD" w14:textId="77777777" w:rsidR="005955EA" w:rsidRPr="0087487C" w:rsidRDefault="005955EA" w:rsidP="0087487C">
      <w:pPr>
        <w:pStyle w:val="REG-H1a"/>
        <w:pBdr>
          <w:bottom w:val="single" w:sz="4" w:space="1" w:color="auto"/>
        </w:pBdr>
      </w:pPr>
    </w:p>
    <w:p w14:paraId="419DDBD5" w14:textId="77777777" w:rsidR="001121EE" w:rsidRDefault="001121EE" w:rsidP="0087487C">
      <w:pPr>
        <w:pStyle w:val="REG-H1a"/>
      </w:pPr>
    </w:p>
    <w:p w14:paraId="600760BB" w14:textId="77777777" w:rsidR="008938F7" w:rsidRPr="00257780" w:rsidRDefault="008938F7" w:rsidP="00C36B55">
      <w:pPr>
        <w:pStyle w:val="REG-H2"/>
      </w:pPr>
      <w:r w:rsidRPr="00257780">
        <w:t xml:space="preserve">ARRANGEMENT OF </w:t>
      </w:r>
      <w:r w:rsidR="00C11092" w:rsidRPr="00257780">
        <w:t>REGULATIONS</w:t>
      </w:r>
    </w:p>
    <w:p w14:paraId="1616C46C" w14:textId="77777777" w:rsidR="00C63501" w:rsidRDefault="00C63501" w:rsidP="00003730">
      <w:pPr>
        <w:pStyle w:val="REG-P0"/>
        <w:rPr>
          <w:color w:val="00B050"/>
        </w:rPr>
      </w:pPr>
    </w:p>
    <w:p w14:paraId="027A1896" w14:textId="77777777" w:rsidR="00A156A1" w:rsidRPr="00914280" w:rsidRDefault="00A156A1" w:rsidP="00914280">
      <w:pPr>
        <w:pStyle w:val="REG-P0"/>
        <w:rPr>
          <w:color w:val="00B050"/>
        </w:rPr>
      </w:pPr>
      <w:r w:rsidRPr="00914280">
        <w:rPr>
          <w:color w:val="00B050"/>
        </w:rPr>
        <w:t>1.</w:t>
      </w:r>
      <w:r w:rsidRPr="00914280">
        <w:rPr>
          <w:color w:val="00B050"/>
        </w:rPr>
        <w:tab/>
      </w:r>
      <w:r w:rsidR="00FD385A">
        <w:rPr>
          <w:color w:val="00B050"/>
        </w:rPr>
        <w:t>Definitions</w:t>
      </w:r>
    </w:p>
    <w:p w14:paraId="210DF28F" w14:textId="77777777" w:rsidR="00C63501" w:rsidRDefault="003905F1" w:rsidP="00914280">
      <w:pPr>
        <w:pStyle w:val="REG-P0"/>
        <w:rPr>
          <w:color w:val="00B050"/>
        </w:rPr>
      </w:pPr>
      <w:r w:rsidRPr="00914280">
        <w:rPr>
          <w:color w:val="00B050"/>
        </w:rPr>
        <w:t>2.</w:t>
      </w:r>
      <w:r w:rsidRPr="00914280">
        <w:rPr>
          <w:color w:val="00B050"/>
        </w:rPr>
        <w:tab/>
      </w:r>
      <w:r w:rsidR="00FD385A">
        <w:rPr>
          <w:color w:val="00B050"/>
        </w:rPr>
        <w:t xml:space="preserve">Prescribed additional examinations for dieticians </w:t>
      </w:r>
    </w:p>
    <w:p w14:paraId="2F1F170B" w14:textId="77777777" w:rsidR="00FD385A" w:rsidRPr="00914280" w:rsidRDefault="00FD385A" w:rsidP="00914280">
      <w:pPr>
        <w:pStyle w:val="REG-P0"/>
        <w:rPr>
          <w:color w:val="00B050"/>
        </w:rPr>
      </w:pPr>
      <w:r>
        <w:rPr>
          <w:color w:val="00B050"/>
        </w:rPr>
        <w:t>3.</w:t>
      </w:r>
      <w:r>
        <w:rPr>
          <w:color w:val="00B050"/>
        </w:rPr>
        <w:tab/>
        <w:t>Conducting of examinations</w:t>
      </w:r>
    </w:p>
    <w:p w14:paraId="56C3C93A" w14:textId="77777777" w:rsidR="00FA7FE6" w:rsidRDefault="00FA7FE6" w:rsidP="00B0347D">
      <w:pPr>
        <w:pStyle w:val="REG-H1a"/>
        <w:pBdr>
          <w:bottom w:val="single" w:sz="4" w:space="1" w:color="auto"/>
        </w:pBdr>
      </w:pPr>
    </w:p>
    <w:p w14:paraId="300B93CF" w14:textId="77777777" w:rsidR="00342850" w:rsidRDefault="00342850" w:rsidP="00342850">
      <w:pPr>
        <w:pStyle w:val="REG-H1a"/>
      </w:pPr>
    </w:p>
    <w:p w14:paraId="47322897" w14:textId="77777777" w:rsidR="005E3993" w:rsidRPr="00FE70D2" w:rsidRDefault="005E3993" w:rsidP="005E3993">
      <w:pPr>
        <w:pStyle w:val="REG-P0"/>
        <w:rPr>
          <w:b/>
          <w:bCs/>
        </w:rPr>
      </w:pPr>
      <w:r w:rsidRPr="00FE70D2">
        <w:rPr>
          <w:b/>
        </w:rPr>
        <w:t>Definitions</w:t>
      </w:r>
    </w:p>
    <w:p w14:paraId="6A4C1221" w14:textId="77777777" w:rsidR="005E3993" w:rsidRPr="002460DD" w:rsidRDefault="005E3993" w:rsidP="005E3993">
      <w:pPr>
        <w:pStyle w:val="REG-P0"/>
        <w:rPr>
          <w:szCs w:val="26"/>
        </w:rPr>
      </w:pPr>
    </w:p>
    <w:p w14:paraId="03605DB3" w14:textId="77777777" w:rsidR="005E3993" w:rsidRPr="002460DD" w:rsidRDefault="005E3993" w:rsidP="00FE70D2">
      <w:pPr>
        <w:pStyle w:val="REG-P1"/>
      </w:pPr>
      <w:r w:rsidRPr="002460DD">
        <w:rPr>
          <w:b/>
          <w:bCs/>
        </w:rPr>
        <w:t>1.</w:t>
      </w:r>
      <w:r w:rsidRPr="002460DD">
        <w:rPr>
          <w:b/>
          <w:bCs/>
        </w:rPr>
        <w:tab/>
      </w:r>
      <w:r w:rsidRPr="002460DD">
        <w:t>In these regulations a word or expression defined in the Act has that meaning, and unless the context otherwise indicates -</w:t>
      </w:r>
    </w:p>
    <w:p w14:paraId="22F74A1C" w14:textId="77777777" w:rsidR="005E3993" w:rsidRPr="002460DD" w:rsidRDefault="005E3993" w:rsidP="005E3993">
      <w:pPr>
        <w:pStyle w:val="REG-P0"/>
        <w:rPr>
          <w:szCs w:val="26"/>
        </w:rPr>
      </w:pPr>
    </w:p>
    <w:p w14:paraId="03E2E2DA" w14:textId="77777777" w:rsidR="005E3993" w:rsidRDefault="005E3993" w:rsidP="005E3993">
      <w:pPr>
        <w:pStyle w:val="REG-P0"/>
      </w:pPr>
      <w:r w:rsidRPr="002460DD">
        <w:t>“the Act” means the Allied Health Professions Act, 2004 (Act No. 7 of 2004).</w:t>
      </w:r>
    </w:p>
    <w:p w14:paraId="5431BBE2" w14:textId="77777777" w:rsidR="00C044C1" w:rsidRDefault="00C044C1" w:rsidP="00C044C1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12478A07" w14:textId="075B49FA" w:rsidR="00C044C1" w:rsidRDefault="00C044C1" w:rsidP="00C044C1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2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2"/>
    </w:p>
    <w:p w14:paraId="32256E08" w14:textId="77777777" w:rsidR="005E3993" w:rsidRPr="002460DD" w:rsidRDefault="005E3993" w:rsidP="005E3993">
      <w:pPr>
        <w:pStyle w:val="REG-P0"/>
        <w:rPr>
          <w:szCs w:val="26"/>
        </w:rPr>
      </w:pPr>
    </w:p>
    <w:p w14:paraId="60FB0285" w14:textId="77777777" w:rsidR="005E3993" w:rsidRPr="00F430BD" w:rsidRDefault="005E3993" w:rsidP="005E3993">
      <w:pPr>
        <w:pStyle w:val="REG-P0"/>
        <w:rPr>
          <w:b/>
          <w:bCs/>
        </w:rPr>
      </w:pPr>
      <w:r w:rsidRPr="00F430BD">
        <w:rPr>
          <w:b/>
        </w:rPr>
        <w:t>Prescribed additional examinations for dieticians</w:t>
      </w:r>
    </w:p>
    <w:p w14:paraId="189C8B73" w14:textId="77777777" w:rsidR="005E3993" w:rsidRPr="002460DD" w:rsidRDefault="005E3993" w:rsidP="005E3993">
      <w:pPr>
        <w:pStyle w:val="REG-P0"/>
        <w:rPr>
          <w:szCs w:val="26"/>
        </w:rPr>
      </w:pPr>
    </w:p>
    <w:p w14:paraId="489E7A2B" w14:textId="77777777" w:rsidR="005E3993" w:rsidRPr="002460DD" w:rsidRDefault="005E3993" w:rsidP="00FE70D2">
      <w:pPr>
        <w:pStyle w:val="REG-P1"/>
      </w:pPr>
      <w:r w:rsidRPr="002460DD">
        <w:rPr>
          <w:b/>
          <w:bCs/>
        </w:rPr>
        <w:t>2.</w:t>
      </w:r>
      <w:r w:rsidRPr="002460DD">
        <w:rPr>
          <w:b/>
          <w:bCs/>
        </w:rPr>
        <w:tab/>
      </w:r>
      <w:r w:rsidR="00FE70D2">
        <w:t>(1)</w:t>
      </w:r>
      <w:r w:rsidR="00FE70D2">
        <w:tab/>
      </w:r>
      <w:r w:rsidRPr="002460DD">
        <w:t>A person registered conditionally as a dietician under section 22(2) of the Act, before being entitled to full registration as a dietician under section 21 of the Act, must pass, in addition to the other requirements prescribed by or under the Act, the additional examinations prescribed by subregulation (2).</w:t>
      </w:r>
    </w:p>
    <w:p w14:paraId="02C190BA" w14:textId="77777777" w:rsidR="005E3993" w:rsidRPr="002460DD" w:rsidRDefault="005E3993" w:rsidP="005E3993">
      <w:pPr>
        <w:pStyle w:val="REG-P0"/>
      </w:pPr>
    </w:p>
    <w:p w14:paraId="56D9DF86" w14:textId="77777777" w:rsidR="005E3993" w:rsidRPr="002460DD" w:rsidRDefault="005E3993" w:rsidP="00FE70D2">
      <w:pPr>
        <w:pStyle w:val="REG-P1"/>
      </w:pPr>
      <w:r w:rsidRPr="002460DD">
        <w:t>(2)</w:t>
      </w:r>
      <w:r w:rsidRPr="002460DD">
        <w:tab/>
        <w:t>The prescribed additional examinations referred to in section 22(1)(b)(ii) of the Act and in subregulation (1), are examinations in or relating to -</w:t>
      </w:r>
    </w:p>
    <w:p w14:paraId="7F60FB1C" w14:textId="77777777" w:rsidR="005E3993" w:rsidRPr="002460DD" w:rsidRDefault="005E3993" w:rsidP="005E3993">
      <w:pPr>
        <w:pStyle w:val="REG-P0"/>
        <w:rPr>
          <w:szCs w:val="26"/>
        </w:rPr>
      </w:pPr>
    </w:p>
    <w:p w14:paraId="468E5370" w14:textId="77777777" w:rsidR="005E3993" w:rsidRPr="002460DD" w:rsidRDefault="005E3993" w:rsidP="00FE70D2">
      <w:pPr>
        <w:pStyle w:val="REG-Pa"/>
      </w:pPr>
      <w:r w:rsidRPr="002460DD">
        <w:t>(a</w:t>
      </w:r>
      <w:r w:rsidR="005F3ABE">
        <w:t>)</w:t>
      </w:r>
      <w:r w:rsidR="005F3ABE">
        <w:tab/>
        <w:t>each of the following domains</w:t>
      </w:r>
      <w:r w:rsidRPr="002460DD">
        <w:t>:</w:t>
      </w:r>
    </w:p>
    <w:p w14:paraId="5D23C9AD" w14:textId="77777777" w:rsidR="005E3993" w:rsidRPr="002460DD" w:rsidRDefault="005E3993" w:rsidP="005E3993">
      <w:pPr>
        <w:pStyle w:val="REG-P0"/>
        <w:rPr>
          <w:szCs w:val="26"/>
        </w:rPr>
      </w:pPr>
    </w:p>
    <w:p w14:paraId="40FCD175" w14:textId="77777777" w:rsidR="005E3993" w:rsidRPr="002460DD" w:rsidRDefault="005E3993" w:rsidP="00FE70D2">
      <w:pPr>
        <w:pStyle w:val="REG-Pi"/>
      </w:pPr>
      <w:r w:rsidRPr="002460DD">
        <w:t>(i)</w:t>
      </w:r>
      <w:r w:rsidRPr="002460DD">
        <w:tab/>
        <w:t>therapeutic nutrition;</w:t>
      </w:r>
    </w:p>
    <w:p w14:paraId="3DFC46A7" w14:textId="77777777" w:rsidR="005E3993" w:rsidRPr="002460DD" w:rsidRDefault="005E3993" w:rsidP="005E3993">
      <w:pPr>
        <w:pStyle w:val="REG-P0"/>
        <w:rPr>
          <w:szCs w:val="26"/>
        </w:rPr>
      </w:pPr>
    </w:p>
    <w:p w14:paraId="122F43A5" w14:textId="77777777" w:rsidR="005E3993" w:rsidRPr="002460DD" w:rsidRDefault="005E3993" w:rsidP="00FE70D2">
      <w:pPr>
        <w:pStyle w:val="REG-Pi"/>
      </w:pPr>
      <w:r w:rsidRPr="002460DD">
        <w:t>(ii)</w:t>
      </w:r>
      <w:r w:rsidRPr="002460DD">
        <w:tab/>
        <w:t>food service management; and</w:t>
      </w:r>
    </w:p>
    <w:p w14:paraId="3A42D5A7" w14:textId="77777777" w:rsidR="005E3993" w:rsidRPr="002460DD" w:rsidRDefault="005E3993" w:rsidP="005E3993">
      <w:pPr>
        <w:pStyle w:val="REG-P0"/>
        <w:rPr>
          <w:szCs w:val="26"/>
        </w:rPr>
      </w:pPr>
    </w:p>
    <w:p w14:paraId="310B30CD" w14:textId="77777777" w:rsidR="005E3993" w:rsidRPr="002460DD" w:rsidRDefault="005E3993" w:rsidP="00FE70D2">
      <w:pPr>
        <w:pStyle w:val="REG-Pi"/>
      </w:pPr>
      <w:r w:rsidRPr="002460DD">
        <w:t>(iii)</w:t>
      </w:r>
      <w:r w:rsidRPr="002460DD">
        <w:tab/>
        <w:t>community nutrition;</w:t>
      </w:r>
    </w:p>
    <w:p w14:paraId="155BE6BE" w14:textId="77777777" w:rsidR="005E3993" w:rsidRPr="002460DD" w:rsidRDefault="005E3993" w:rsidP="005E3993">
      <w:pPr>
        <w:pStyle w:val="REG-P0"/>
        <w:rPr>
          <w:szCs w:val="26"/>
        </w:rPr>
      </w:pPr>
    </w:p>
    <w:p w14:paraId="01AFB855" w14:textId="77777777" w:rsidR="005E3993" w:rsidRPr="002460DD" w:rsidRDefault="005E3993" w:rsidP="00FE70D2">
      <w:pPr>
        <w:pStyle w:val="REG-Pa"/>
      </w:pPr>
      <w:r w:rsidRPr="002460DD">
        <w:t>(b)</w:t>
      </w:r>
      <w:r w:rsidRPr="002460DD">
        <w:tab/>
        <w:t>the ethics relating to dietetics; and</w:t>
      </w:r>
    </w:p>
    <w:p w14:paraId="4D3F35EC" w14:textId="77777777" w:rsidR="005E3993" w:rsidRPr="002460DD" w:rsidRDefault="005E3993" w:rsidP="005E3993">
      <w:pPr>
        <w:pStyle w:val="REG-P0"/>
        <w:rPr>
          <w:szCs w:val="26"/>
        </w:rPr>
      </w:pPr>
    </w:p>
    <w:p w14:paraId="0D047C8D" w14:textId="77777777" w:rsidR="005E3993" w:rsidRPr="002460DD" w:rsidRDefault="005E3993" w:rsidP="00F430BD">
      <w:pPr>
        <w:pStyle w:val="REG-Pa"/>
      </w:pPr>
      <w:r w:rsidRPr="002460DD">
        <w:t>(c)</w:t>
      </w:r>
      <w:r w:rsidRPr="002460DD">
        <w:tab/>
      </w:r>
      <w:r w:rsidRPr="00CA5A82">
        <w:rPr>
          <w:spacing w:val="-2"/>
        </w:rPr>
        <w:t xml:space="preserve">the Act and the regulations made under that Act, in so far as that Act and </w:t>
      </w:r>
      <w:r w:rsidR="00F430BD" w:rsidRPr="00CA5A82">
        <w:rPr>
          <w:spacing w:val="-2"/>
        </w:rPr>
        <w:t>r</w:t>
      </w:r>
      <w:r w:rsidRPr="00CA5A82">
        <w:rPr>
          <w:spacing w:val="-2"/>
        </w:rPr>
        <w:t>egulations</w:t>
      </w:r>
      <w:r w:rsidRPr="002460DD">
        <w:t xml:space="preserve"> relate to dieticians.</w:t>
      </w:r>
    </w:p>
    <w:p w14:paraId="002AE13A" w14:textId="77777777" w:rsidR="005E3993" w:rsidRPr="002460DD" w:rsidRDefault="005E3993" w:rsidP="005E3993">
      <w:pPr>
        <w:pStyle w:val="REG-P0"/>
        <w:rPr>
          <w:szCs w:val="26"/>
        </w:rPr>
      </w:pPr>
    </w:p>
    <w:p w14:paraId="080F23CC" w14:textId="77777777" w:rsidR="005E3993" w:rsidRPr="00FE70D2" w:rsidRDefault="005E3993" w:rsidP="005E3993">
      <w:pPr>
        <w:pStyle w:val="REG-P0"/>
        <w:rPr>
          <w:b/>
          <w:bCs/>
        </w:rPr>
      </w:pPr>
      <w:r w:rsidRPr="00FE70D2">
        <w:rPr>
          <w:b/>
        </w:rPr>
        <w:t>Conducting of examinations</w:t>
      </w:r>
    </w:p>
    <w:p w14:paraId="47DD05A7" w14:textId="77777777" w:rsidR="005E3993" w:rsidRPr="002460DD" w:rsidRDefault="005E3993" w:rsidP="005E3993">
      <w:pPr>
        <w:pStyle w:val="REG-P0"/>
        <w:rPr>
          <w:szCs w:val="26"/>
        </w:rPr>
      </w:pPr>
    </w:p>
    <w:p w14:paraId="052EB6E5" w14:textId="77777777" w:rsidR="005E3993" w:rsidRPr="002460DD" w:rsidRDefault="005E3993" w:rsidP="00FE70D2">
      <w:pPr>
        <w:pStyle w:val="REG-P1"/>
      </w:pPr>
      <w:r w:rsidRPr="002460DD">
        <w:rPr>
          <w:b/>
          <w:bCs/>
        </w:rPr>
        <w:t>3.</w:t>
      </w:r>
      <w:r w:rsidRPr="002460DD">
        <w:rPr>
          <w:b/>
          <w:bCs/>
        </w:rPr>
        <w:tab/>
      </w:r>
      <w:r w:rsidRPr="002460DD">
        <w:t>(1)</w:t>
      </w:r>
      <w:r w:rsidRPr="002460DD">
        <w:tab/>
        <w:t>Any of the examinations prescribed by regulation 2 -</w:t>
      </w:r>
    </w:p>
    <w:p w14:paraId="6C2B3493" w14:textId="77777777" w:rsidR="005E3993" w:rsidRPr="002460DD" w:rsidRDefault="005E3993" w:rsidP="005E3993">
      <w:pPr>
        <w:pStyle w:val="REG-P0"/>
        <w:rPr>
          <w:szCs w:val="26"/>
        </w:rPr>
      </w:pPr>
    </w:p>
    <w:p w14:paraId="508CCCE2" w14:textId="77777777" w:rsidR="005E3993" w:rsidRPr="002460DD" w:rsidRDefault="005E3993" w:rsidP="00FE70D2">
      <w:pPr>
        <w:pStyle w:val="REG-Pa"/>
      </w:pPr>
      <w:r w:rsidRPr="002460DD">
        <w:t>(a)</w:t>
      </w:r>
      <w:r w:rsidRPr="002460DD">
        <w:tab/>
        <w:t>must be conducted -</w:t>
      </w:r>
    </w:p>
    <w:p w14:paraId="449CE014" w14:textId="77777777" w:rsidR="005E3993" w:rsidRPr="002460DD" w:rsidRDefault="005E3993" w:rsidP="005E3993">
      <w:pPr>
        <w:pStyle w:val="REG-P0"/>
        <w:rPr>
          <w:szCs w:val="26"/>
        </w:rPr>
      </w:pPr>
    </w:p>
    <w:p w14:paraId="514D4145" w14:textId="77777777" w:rsidR="005E3993" w:rsidRPr="002460DD" w:rsidRDefault="005E3993" w:rsidP="00FE70D2">
      <w:pPr>
        <w:pStyle w:val="REG-Pi"/>
      </w:pPr>
      <w:r w:rsidRPr="002460DD">
        <w:t>(i)</w:t>
      </w:r>
      <w:r w:rsidRPr="002460DD">
        <w:tab/>
        <w:t>by the Council; or</w:t>
      </w:r>
    </w:p>
    <w:p w14:paraId="1BCDE463" w14:textId="77777777" w:rsidR="005E3993" w:rsidRPr="002460DD" w:rsidRDefault="005E3993" w:rsidP="005E3993">
      <w:pPr>
        <w:pStyle w:val="REG-P0"/>
        <w:rPr>
          <w:szCs w:val="26"/>
        </w:rPr>
      </w:pPr>
    </w:p>
    <w:p w14:paraId="44BF6828" w14:textId="77777777" w:rsidR="005E3993" w:rsidRPr="002460DD" w:rsidRDefault="005E3993" w:rsidP="00FE70D2">
      <w:pPr>
        <w:pStyle w:val="REG-Pi"/>
      </w:pPr>
      <w:r w:rsidRPr="002460DD">
        <w:t>(ii)</w:t>
      </w:r>
      <w:r w:rsidRPr="002460DD">
        <w:tab/>
        <w:t>for and on behalf of the Council by a person or institution, whether in Namibia or elsewhere, appointed by the Council for the purpose; or</w:t>
      </w:r>
    </w:p>
    <w:p w14:paraId="7E0B973A" w14:textId="77777777" w:rsidR="005E3993" w:rsidRPr="002460DD" w:rsidRDefault="005E3993" w:rsidP="005E3993">
      <w:pPr>
        <w:pStyle w:val="REG-P0"/>
        <w:rPr>
          <w:szCs w:val="26"/>
        </w:rPr>
      </w:pPr>
    </w:p>
    <w:p w14:paraId="1DB57DF7" w14:textId="77777777" w:rsidR="005E3993" w:rsidRPr="002460DD" w:rsidRDefault="005E3993" w:rsidP="00FE70D2">
      <w:pPr>
        <w:pStyle w:val="REG-Pi"/>
      </w:pPr>
      <w:r w:rsidRPr="002460DD">
        <w:t>(iii)</w:t>
      </w:r>
      <w:r w:rsidRPr="002460DD">
        <w:tab/>
        <w:t>by an institution outside Namibia recognised by the Council as competent to conduct examinations in the domains prescribed by regulations 2;</w:t>
      </w:r>
    </w:p>
    <w:p w14:paraId="56AE23CD" w14:textId="77777777" w:rsidR="005E3993" w:rsidRPr="002460DD" w:rsidRDefault="005E3993" w:rsidP="005E3993">
      <w:pPr>
        <w:pStyle w:val="REG-P0"/>
        <w:rPr>
          <w:szCs w:val="26"/>
        </w:rPr>
      </w:pPr>
    </w:p>
    <w:p w14:paraId="71A05CB7" w14:textId="77777777" w:rsidR="005E3993" w:rsidRPr="002460DD" w:rsidRDefault="005E3993" w:rsidP="00FE70D2">
      <w:pPr>
        <w:pStyle w:val="REG-Pa"/>
      </w:pPr>
      <w:r w:rsidRPr="002460DD">
        <w:t>(b)</w:t>
      </w:r>
      <w:r w:rsidRPr="002460DD">
        <w:tab/>
        <w:t>may be written, oral or practical examinations, or written, oral and practical examinations; and</w:t>
      </w:r>
    </w:p>
    <w:p w14:paraId="3011D23E" w14:textId="77777777" w:rsidR="005E3993" w:rsidRPr="002460DD" w:rsidRDefault="005E3993" w:rsidP="005E3993">
      <w:pPr>
        <w:pStyle w:val="REG-P0"/>
        <w:rPr>
          <w:szCs w:val="26"/>
        </w:rPr>
      </w:pPr>
    </w:p>
    <w:p w14:paraId="36BB4E72" w14:textId="77777777" w:rsidR="005E3993" w:rsidRPr="002460DD" w:rsidRDefault="005E3993" w:rsidP="00FE70D2">
      <w:pPr>
        <w:pStyle w:val="REG-Pa"/>
      </w:pPr>
      <w:r w:rsidRPr="002460DD">
        <w:t>(c)</w:t>
      </w:r>
      <w:r w:rsidRPr="002460DD">
        <w:tab/>
        <w:t>must be taken by the applicant on the date and at the time and place notified in writing to the applicant by the Council.</w:t>
      </w:r>
    </w:p>
    <w:p w14:paraId="4ABD2E8D" w14:textId="77777777" w:rsidR="005E3993" w:rsidRPr="002460DD" w:rsidRDefault="005E3993" w:rsidP="005E3993">
      <w:pPr>
        <w:pStyle w:val="REG-P0"/>
        <w:rPr>
          <w:szCs w:val="26"/>
        </w:rPr>
      </w:pPr>
    </w:p>
    <w:p w14:paraId="56AFA778" w14:textId="77777777" w:rsidR="005E3993" w:rsidRPr="002460DD" w:rsidRDefault="005E3993" w:rsidP="00FE70D2">
      <w:pPr>
        <w:pStyle w:val="REG-P1"/>
      </w:pPr>
      <w:r w:rsidRPr="002460DD">
        <w:t>(2)</w:t>
      </w:r>
      <w:r w:rsidRPr="002460DD">
        <w:tab/>
        <w:t>A notice by the Council in terms of subregulation (1)(c) must be sent -</w:t>
      </w:r>
    </w:p>
    <w:p w14:paraId="2BB8950A" w14:textId="77777777" w:rsidR="005E3993" w:rsidRPr="002460DD" w:rsidRDefault="005E3993" w:rsidP="005E3993">
      <w:pPr>
        <w:pStyle w:val="REG-P0"/>
        <w:rPr>
          <w:szCs w:val="26"/>
        </w:rPr>
      </w:pPr>
    </w:p>
    <w:p w14:paraId="633A706E" w14:textId="77777777" w:rsidR="005E3993" w:rsidRPr="002460DD" w:rsidRDefault="005E3993" w:rsidP="00FE70D2">
      <w:pPr>
        <w:pStyle w:val="REG-Pa"/>
      </w:pPr>
      <w:r w:rsidRPr="002460DD">
        <w:t>(a)</w:t>
      </w:r>
      <w:r w:rsidRPr="002460DD">
        <w:tab/>
        <w:t>by pre-paid registered post to the applicant, addressed to the applicant’s postal address as it appears on the applicant’s application for registration; and</w:t>
      </w:r>
    </w:p>
    <w:p w14:paraId="53F816F5" w14:textId="77777777" w:rsidR="005E3993" w:rsidRPr="002460DD" w:rsidRDefault="005E3993" w:rsidP="005E3993">
      <w:pPr>
        <w:pStyle w:val="REG-P0"/>
        <w:rPr>
          <w:szCs w:val="26"/>
        </w:rPr>
      </w:pPr>
    </w:p>
    <w:p w14:paraId="59C92CCB" w14:textId="7E225D1E" w:rsidR="007C4355" w:rsidRPr="005F3ABE" w:rsidRDefault="005E3993" w:rsidP="00C044C1">
      <w:pPr>
        <w:pStyle w:val="REG-Pa"/>
      </w:pPr>
      <w:r w:rsidRPr="002460DD">
        <w:lastRenderedPageBreak/>
        <w:t>(b)</w:t>
      </w:r>
      <w:r w:rsidRPr="002460DD">
        <w:tab/>
      </w:r>
      <w:r w:rsidRPr="00B10869">
        <w:rPr>
          <w:spacing w:val="-2"/>
        </w:rPr>
        <w:t>not less than 30 days and not more than 60 days before the date of the examinations</w:t>
      </w:r>
      <w:r w:rsidRPr="002460DD">
        <w:t xml:space="preserve"> prescribed by subregulation (1).</w:t>
      </w:r>
    </w:p>
    <w:sectPr w:rsidR="007C4355" w:rsidRPr="005F3ABE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8F38E" w14:textId="77777777" w:rsidR="00D8339A" w:rsidRDefault="00D8339A">
      <w:r>
        <w:separator/>
      </w:r>
    </w:p>
  </w:endnote>
  <w:endnote w:type="continuationSeparator" w:id="0">
    <w:p w14:paraId="46E7C6FF" w14:textId="77777777" w:rsidR="00D8339A" w:rsidRDefault="00D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603C4" w14:textId="77777777" w:rsidR="00D8339A" w:rsidRDefault="00D8339A">
      <w:r>
        <w:separator/>
      </w:r>
    </w:p>
  </w:footnote>
  <w:footnote w:type="continuationSeparator" w:id="0">
    <w:p w14:paraId="2643FEEF" w14:textId="77777777" w:rsidR="00D8339A" w:rsidRDefault="00D8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E5E1" w14:textId="77777777" w:rsidR="00F676B1" w:rsidRPr="003233A3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793E79A0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F676B1" w:rsidRPr="003233A3">
      <w:rPr>
        <w:rFonts w:ascii="Arial" w:hAnsi="Arial" w:cs="Arial"/>
        <w:sz w:val="12"/>
        <w:szCs w:val="16"/>
      </w:rPr>
      <w:t>Republic of Namibia</w:t>
    </w:r>
    <w:r w:rsidR="00F676B1" w:rsidRPr="003233A3">
      <w:rPr>
        <w:rFonts w:ascii="Arial" w:hAnsi="Arial" w:cs="Arial"/>
        <w:w w:val="600"/>
        <w:sz w:val="12"/>
        <w:szCs w:val="16"/>
      </w:rPr>
      <w:t xml:space="preserve"> </w:t>
    </w:r>
    <w:r w:rsidR="00F676B1" w:rsidRPr="003233A3">
      <w:rPr>
        <w:rFonts w:ascii="Arial" w:hAnsi="Arial" w:cs="Arial"/>
        <w:b/>
        <w:noProof w:val="0"/>
        <w:sz w:val="16"/>
        <w:szCs w:val="16"/>
      </w:rPr>
      <w:fldChar w:fldCharType="begin"/>
    </w:r>
    <w:r w:rsidR="00F676B1" w:rsidRPr="003233A3">
      <w:rPr>
        <w:rFonts w:ascii="Arial" w:hAnsi="Arial" w:cs="Arial"/>
        <w:b/>
        <w:sz w:val="16"/>
        <w:szCs w:val="16"/>
      </w:rPr>
      <w:instrText xml:space="preserve"> PAGE   \* MERGEFORMAT </w:instrText>
    </w:r>
    <w:r w:rsidR="00F676B1" w:rsidRPr="003233A3">
      <w:rPr>
        <w:rFonts w:ascii="Arial" w:hAnsi="Arial" w:cs="Arial"/>
        <w:b/>
        <w:noProof w:val="0"/>
        <w:sz w:val="16"/>
        <w:szCs w:val="16"/>
      </w:rPr>
      <w:fldChar w:fldCharType="separate"/>
    </w:r>
    <w:r w:rsidR="009F43FC">
      <w:rPr>
        <w:rFonts w:ascii="Arial" w:hAnsi="Arial" w:cs="Arial"/>
        <w:b/>
        <w:sz w:val="16"/>
        <w:szCs w:val="16"/>
      </w:rPr>
      <w:t>2</w:t>
    </w:r>
    <w:r w:rsidR="00F676B1" w:rsidRPr="003233A3">
      <w:rPr>
        <w:rFonts w:ascii="Arial" w:hAnsi="Arial" w:cs="Arial"/>
        <w:b/>
        <w:sz w:val="16"/>
        <w:szCs w:val="16"/>
      </w:rPr>
      <w:fldChar w:fldCharType="end"/>
    </w:r>
    <w:r w:rsidR="00F676B1" w:rsidRPr="003233A3">
      <w:rPr>
        <w:rFonts w:ascii="Arial" w:hAnsi="Arial" w:cs="Arial"/>
        <w:w w:val="600"/>
        <w:sz w:val="12"/>
        <w:szCs w:val="16"/>
      </w:rPr>
      <w:t xml:space="preserve"> </w:t>
    </w:r>
    <w:r w:rsidR="00F676B1" w:rsidRPr="003233A3">
      <w:rPr>
        <w:rFonts w:ascii="Arial" w:hAnsi="Arial" w:cs="Arial"/>
        <w:sz w:val="12"/>
        <w:szCs w:val="16"/>
      </w:rPr>
      <w:t>Annotated Statutes</w:t>
    </w:r>
    <w:r w:rsidR="00F676B1" w:rsidRPr="003233A3">
      <w:rPr>
        <w:rFonts w:ascii="Arial" w:hAnsi="Arial" w:cs="Arial"/>
        <w:b/>
        <w:sz w:val="16"/>
        <w:szCs w:val="16"/>
      </w:rPr>
      <w:t xml:space="preserve"> </w:t>
    </w:r>
  </w:p>
  <w:p w14:paraId="42E1B77D" w14:textId="77777777" w:rsidR="00F676B1" w:rsidRPr="00F25922" w:rsidRDefault="00F676B1" w:rsidP="00F25922">
    <w:pPr>
      <w:pStyle w:val="REG-PHA"/>
    </w:pPr>
    <w:r w:rsidRPr="00F25922">
      <w:t>REGULATIONS</w:t>
    </w:r>
  </w:p>
  <w:p w14:paraId="68490C93" w14:textId="5A0A9CB7" w:rsidR="00F676B1" w:rsidRDefault="00F676B1" w:rsidP="003233A3">
    <w:pPr>
      <w:pStyle w:val="REG-PHb"/>
      <w:spacing w:after="120"/>
    </w:pPr>
    <w:r>
      <w:t xml:space="preserve">Health Professions Act </w:t>
    </w:r>
    <w:r w:rsidR="00A10A5D">
      <w:t>16</w:t>
    </w:r>
    <w:r>
      <w:t xml:space="preserve"> of 20</w:t>
    </w:r>
    <w:r w:rsidR="00A10A5D">
      <w:t>2</w:t>
    </w:r>
    <w:r>
      <w:t>4</w:t>
    </w:r>
  </w:p>
  <w:p w14:paraId="55745F42" w14:textId="77777777" w:rsidR="00F676B1" w:rsidRPr="00F25922" w:rsidRDefault="00F676B1" w:rsidP="00F25922">
    <w:pPr>
      <w:pStyle w:val="REG-PHb"/>
    </w:pPr>
    <w:r>
      <w:t xml:space="preserve">Regulations relating to </w:t>
    </w:r>
    <w:r w:rsidR="00F430BD">
      <w:t>A</w:t>
    </w:r>
    <w:r>
      <w:t xml:space="preserve">dditional </w:t>
    </w:r>
    <w:r w:rsidR="00F430BD">
      <w:t>E</w:t>
    </w:r>
    <w:r>
      <w:t xml:space="preserve">xaminations that may be </w:t>
    </w:r>
    <w:r w:rsidR="00F430BD">
      <w:t>C</w:t>
    </w:r>
    <w:r>
      <w:t>onducted by the Allied Health Professions Council of Namibia under section 22(1)(b)(ii) of the Allied Health Professions Act, 2004, in respect of Dieticians</w:t>
    </w:r>
  </w:p>
  <w:p w14:paraId="6C774A7B" w14:textId="77777777" w:rsidR="00F676B1" w:rsidRPr="00F25922" w:rsidRDefault="00F676B1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19F2" w14:textId="77777777" w:rsidR="00F676B1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6CCCE373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1939289">
    <w:abstractNumId w:val="0"/>
  </w:num>
  <w:num w:numId="2" w16cid:durableId="1696494910">
    <w:abstractNumId w:val="4"/>
  </w:num>
  <w:num w:numId="3" w16cid:durableId="275451031">
    <w:abstractNumId w:val="1"/>
  </w:num>
  <w:num w:numId="4" w16cid:durableId="252445050">
    <w:abstractNumId w:val="2"/>
  </w:num>
  <w:num w:numId="5" w16cid:durableId="136532528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xszQ2N7ewNDM1NrBU0lEKTi0uzszPAykwqgUAn9HvkSwAAAA="/>
  </w:docVars>
  <w:rsids>
    <w:rsidRoot w:val="00F676B1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4655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1C41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E52D9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C6BA7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33A3"/>
    <w:rsid w:val="00325DB1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47D15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3993"/>
    <w:rsid w:val="005E4ED5"/>
    <w:rsid w:val="005E7103"/>
    <w:rsid w:val="005E75FD"/>
    <w:rsid w:val="005F3ABE"/>
    <w:rsid w:val="00601274"/>
    <w:rsid w:val="00603B2E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372AC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3E0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3FC"/>
    <w:rsid w:val="009F4A96"/>
    <w:rsid w:val="009F735A"/>
    <w:rsid w:val="009F7600"/>
    <w:rsid w:val="00A03365"/>
    <w:rsid w:val="00A07879"/>
    <w:rsid w:val="00A10A5D"/>
    <w:rsid w:val="00A1474E"/>
    <w:rsid w:val="00A156A1"/>
    <w:rsid w:val="00A1618E"/>
    <w:rsid w:val="00A219F3"/>
    <w:rsid w:val="00A23E01"/>
    <w:rsid w:val="00A24135"/>
    <w:rsid w:val="00A25C8D"/>
    <w:rsid w:val="00A31B2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0869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649A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44C1"/>
    <w:rsid w:val="00C06D8A"/>
    <w:rsid w:val="00C06FE1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52D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9721B"/>
    <w:rsid w:val="00CA1AEE"/>
    <w:rsid w:val="00CA242D"/>
    <w:rsid w:val="00CA31B8"/>
    <w:rsid w:val="00CA5A82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39A"/>
    <w:rsid w:val="00D838A0"/>
    <w:rsid w:val="00D924D5"/>
    <w:rsid w:val="00D94444"/>
    <w:rsid w:val="00D9603B"/>
    <w:rsid w:val="00DA1309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1ABB"/>
    <w:rsid w:val="00F22B1C"/>
    <w:rsid w:val="00F23EB1"/>
    <w:rsid w:val="00F25922"/>
    <w:rsid w:val="00F2620B"/>
    <w:rsid w:val="00F30A65"/>
    <w:rsid w:val="00F37578"/>
    <w:rsid w:val="00F430BD"/>
    <w:rsid w:val="00F47E8A"/>
    <w:rsid w:val="00F52BC9"/>
    <w:rsid w:val="00F56201"/>
    <w:rsid w:val="00F56938"/>
    <w:rsid w:val="00F57DE9"/>
    <w:rsid w:val="00F63D12"/>
    <w:rsid w:val="00F6598F"/>
    <w:rsid w:val="00F67230"/>
    <w:rsid w:val="00F676B1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85A"/>
    <w:rsid w:val="00FD3B7A"/>
    <w:rsid w:val="00FD54D1"/>
    <w:rsid w:val="00FD6EBD"/>
    <w:rsid w:val="00FE139B"/>
    <w:rsid w:val="00FE2F5B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853A09"/>
  <w15:docId w15:val="{B9D88D30-7BF7-4CFD-A9A1-68508D29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A10A5D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1E52D9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5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2D9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1E5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2D9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D9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1E52D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1E52D9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1E52D9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1E52D9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1E52D9"/>
  </w:style>
  <w:style w:type="paragraph" w:styleId="ListParagraph">
    <w:name w:val="List Paragraph"/>
    <w:basedOn w:val="Normal"/>
    <w:link w:val="ListParagraphChar"/>
    <w:uiPriority w:val="34"/>
    <w:rsid w:val="001E52D9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1E52D9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1E52D9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52D9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1E52D9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1E52D9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1E52D9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1E52D9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1E52D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1E52D9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1E52D9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1E52D9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1E52D9"/>
    <w:rPr>
      <w:sz w:val="28"/>
    </w:rPr>
  </w:style>
  <w:style w:type="character" w:customStyle="1" w:styleId="AS-H2bChar">
    <w:name w:val="AS-H2b Char"/>
    <w:basedOn w:val="DefaultParagraphFont"/>
    <w:link w:val="AS-H2b"/>
    <w:rsid w:val="001E52D9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1E52D9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1E52D9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1E52D9"/>
    <w:rPr>
      <w:b w:val="0"/>
    </w:rPr>
  </w:style>
  <w:style w:type="character" w:customStyle="1" w:styleId="REG-H3bChar">
    <w:name w:val="REG-H3b Char"/>
    <w:basedOn w:val="REG-H3AChar"/>
    <w:link w:val="REG-H3b"/>
    <w:rsid w:val="001E52D9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1E52D9"/>
  </w:style>
  <w:style w:type="character" w:customStyle="1" w:styleId="AS-H3cChar">
    <w:name w:val="AS-H3c Char"/>
    <w:basedOn w:val="Head2BChar"/>
    <w:link w:val="AS-H3c"/>
    <w:rsid w:val="001E52D9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1E52D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1E52D9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1E52D9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1E52D9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1E52D9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1E52D9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1E52D9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1E52D9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1E52D9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1E52D9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1E52D9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1E52D9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1E52D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1E52D9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1E52D9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5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2D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2D9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1E52D9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1E52D9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1E52D9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1E52D9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1E52D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1E52D9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1E52D9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1E52D9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1E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1E52D9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E52D9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1E52D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1E52D9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1E52D9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1E52D9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1E52D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1E52D9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1E52D9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1E52D9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1E52D9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1E52D9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1E52D9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1E52D9"/>
  </w:style>
  <w:style w:type="character" w:customStyle="1" w:styleId="AS-P1Char">
    <w:name w:val="AS-P(1) Char"/>
    <w:basedOn w:val="DefaultParagraphFont"/>
    <w:link w:val="AS-P1"/>
    <w:rsid w:val="001E52D9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1E52D9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1E52D9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1E52D9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1E52D9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1E52D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1E52D9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1E52D9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1E52D9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1E52D9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1E52D9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52D9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1E52D9"/>
  </w:style>
  <w:style w:type="table" w:customStyle="1" w:styleId="TableGrid0">
    <w:name w:val="TableGrid"/>
    <w:rsid w:val="001E52D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1E52D9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1E52D9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1E52D9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1E52D9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1E52D9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1E52D9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1E52D9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A10A5D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A5D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09/424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C3AA-A3B0-450F-A020-C17F992D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31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2009-068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2009-068</dc:title>
  <dc:creator>LAC</dc:creator>
  <cp:lastModifiedBy>Dianne Hubbard</cp:lastModifiedBy>
  <cp:revision>17</cp:revision>
  <dcterms:created xsi:type="dcterms:W3CDTF">2015-09-17T10:45:00Z</dcterms:created>
  <dcterms:modified xsi:type="dcterms:W3CDTF">2025-03-28T14:19:00Z</dcterms:modified>
</cp:coreProperties>
</file>